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一线发布：时政要闻、公示公告等相关资料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党员服务：缴纳党费链接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廉政学习：廉政相关学习资料与图片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党员活动：近期举办过的党员活动相关内容及图片（请备注好对应的名称）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党建学习：近期举办过的党建学习相关内容及图片（请备注好对应的名称）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组织建设：各支部概况、村社等图文介绍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一键导航：办公室具体地址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生活服务：</w:t>
      </w:r>
    </w:p>
    <w:p>
      <w:pPr>
        <w:widowControl w:val="0"/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①维修类：需提供九龙湖附近急开锁、疏通下水道、家电维修、宽带维修、煤气水电维修的相关资料与电话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②生活类：需提供九龙湖附近家政服务、急开锁、家政中心、水电维修的相关资料与电话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9DDEB"/>
    <w:multiLevelType w:val="singleLevel"/>
    <w:tmpl w:val="EEC9DD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06DDC"/>
    <w:rsid w:val="0F3D0B1F"/>
    <w:rsid w:val="1E806DD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2018-06-22T03:31:00Z</dcterms:created>
  <dc:creator>Administrator</dc:creator>
  <cp:lastModifiedBy>Administrator</cp:lastModifiedBy>
  <dcterms:modified xsi:type="dcterms:W3CDTF">2018-06-22T03:45:01Z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